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9"/>
        <w:gridCol w:w="972"/>
        <w:gridCol w:w="1883"/>
        <w:gridCol w:w="1883"/>
        <w:gridCol w:w="1519"/>
        <w:gridCol w:w="1884"/>
      </w:tblGrid>
      <w:tr w:rsidR="003A5312" w14:paraId="135D5B85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66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CBC1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  <w:t>113</w:t>
            </w:r>
            <w:r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  <w:t>年臺北市立高中職、國中品行優良、努力向學學生獎</w:t>
            </w:r>
            <w:proofErr w:type="gramStart"/>
            <w:r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  <w:t>助學金印領清冊</w:t>
            </w:r>
            <w:proofErr w:type="gramEnd"/>
          </w:p>
        </w:tc>
      </w:tr>
      <w:tr w:rsidR="003A5312" w14:paraId="2C22343D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66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CBDD3" w14:textId="77777777" w:rsidR="003A5312" w:rsidRDefault="00FF6654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學校名稱：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編號：</w:t>
            </w:r>
          </w:p>
          <w:p w14:paraId="555B56EA" w14:textId="77777777" w:rsidR="003A5312" w:rsidRDefault="00FF6654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學校統一編號：</w:t>
            </w:r>
          </w:p>
        </w:tc>
      </w:tr>
      <w:tr w:rsidR="003A5312" w14:paraId="42272A8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ACAD9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序號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B3A2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年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班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2EA9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6D6F2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DBAE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獎金金額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6CE9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簽名或蓋章</w:t>
            </w:r>
          </w:p>
        </w:tc>
      </w:tr>
      <w:tr w:rsidR="003A5312" w14:paraId="258C37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6FE2A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86E6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DFED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4DAF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0118" w14:textId="77777777" w:rsidR="003A5312" w:rsidRDefault="00FF6654">
            <w:pPr>
              <w:widowControl/>
              <w:spacing w:line="360" w:lineRule="exact"/>
              <w:ind w:right="560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6A7B3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219A3C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70952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5585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6BB23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6162A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D2B30" w14:textId="77777777" w:rsidR="003A5312" w:rsidRDefault="003A5312">
            <w:pPr>
              <w:widowControl/>
              <w:spacing w:line="36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EB9CA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67DC9EB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48FD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E0F5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E090C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DD65F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5B927" w14:textId="77777777" w:rsidR="003A5312" w:rsidRDefault="003A5312">
            <w:pPr>
              <w:widowControl/>
              <w:spacing w:line="36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CE151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1C039D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0C3F8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AC881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AB44F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246B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62863" w14:textId="77777777" w:rsidR="003A5312" w:rsidRDefault="003A5312">
            <w:pPr>
              <w:widowControl/>
              <w:spacing w:line="36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84032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10BE365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BC75F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C5955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BF934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2C3D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1ECA9" w14:textId="77777777" w:rsidR="003A5312" w:rsidRDefault="003A5312">
            <w:pPr>
              <w:widowControl/>
              <w:spacing w:line="36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0FAB1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2271A90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75981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  <w:u w:val="single"/>
              </w:rPr>
              <w:t>請依受獎人數增刪欄位，</w:t>
            </w:r>
            <w:proofErr w:type="gramStart"/>
            <w:r>
              <w:rPr>
                <w:rFonts w:eastAsia="標楷體" w:cs="新細明體"/>
                <w:kern w:val="0"/>
                <w:sz w:val="28"/>
                <w:szCs w:val="28"/>
                <w:u w:val="single"/>
              </w:rPr>
              <w:t>勿留空白</w:t>
            </w:r>
            <w:proofErr w:type="gramEnd"/>
            <w:r>
              <w:rPr>
                <w:rFonts w:eastAsia="標楷體" w:cs="新細明體"/>
                <w:kern w:val="0"/>
                <w:sz w:val="28"/>
                <w:szCs w:val="28"/>
                <w:u w:val="single"/>
              </w:rPr>
              <w:t>欄</w:t>
            </w:r>
          </w:p>
        </w:tc>
      </w:tr>
      <w:tr w:rsidR="003A5312" w14:paraId="65C3FB3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DE1BB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9B69F" w14:textId="77777777" w:rsidR="003A5312" w:rsidRDefault="00FF6654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人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FDCFD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D86B1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4F14B" w14:textId="77777777" w:rsidR="003A5312" w:rsidRDefault="003A5312">
            <w:pPr>
              <w:widowControl/>
              <w:spacing w:line="36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99E8A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A5312" w14:paraId="0BD171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A043D" w14:textId="77777777" w:rsidR="003A5312" w:rsidRDefault="00FF6654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總計新臺幣：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萬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仟元整</w:t>
            </w:r>
          </w:p>
        </w:tc>
      </w:tr>
      <w:tr w:rsidR="003A5312" w14:paraId="7D7462F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6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DD5A" w14:textId="77777777" w:rsidR="003A5312" w:rsidRDefault="003A5312">
            <w:pPr>
              <w:widowControl/>
              <w:spacing w:line="360" w:lineRule="exact"/>
              <w:rPr>
                <w:rFonts w:eastAsia="標楷體" w:cs="新細明體"/>
                <w:kern w:val="0"/>
              </w:rPr>
            </w:pPr>
          </w:p>
          <w:p w14:paraId="32DDAE4C" w14:textId="77777777" w:rsidR="003A5312" w:rsidRDefault="00FF6654">
            <w:pPr>
              <w:widowControl/>
              <w:spacing w:line="36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以上學生經本校審核符合「</w:t>
            </w:r>
            <w:r>
              <w:rPr>
                <w:rFonts w:eastAsia="標楷體" w:cs="新細明體"/>
                <w:kern w:val="0"/>
              </w:rPr>
              <w:t>113</w:t>
            </w:r>
            <w:r>
              <w:rPr>
                <w:rFonts w:eastAsia="標楷體" w:cs="新細明體"/>
                <w:kern w:val="0"/>
              </w:rPr>
              <w:t>年臺北市品行優良、努力向學獎助學金」資格。</w:t>
            </w:r>
          </w:p>
        </w:tc>
      </w:tr>
    </w:tbl>
    <w:p w14:paraId="750570E6" w14:textId="77777777" w:rsidR="003A5312" w:rsidRDefault="00FF6654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辦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>會計室：</w:t>
      </w: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校長：</w:t>
      </w:r>
    </w:p>
    <w:p w14:paraId="6CC9195E" w14:textId="77777777" w:rsidR="003A5312" w:rsidRDefault="00FF6654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業務主管：</w:t>
      </w:r>
      <w:r>
        <w:rPr>
          <w:rFonts w:eastAsia="標楷體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>總務處：</w:t>
      </w:r>
    </w:p>
    <w:p w14:paraId="79DF280D" w14:textId="77777777" w:rsidR="003A5312" w:rsidRDefault="00FF6654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</w:p>
    <w:p w14:paraId="01107323" w14:textId="77777777" w:rsidR="003A5312" w:rsidRDefault="00FF6654">
      <w:pPr>
        <w:numPr>
          <w:ilvl w:val="0"/>
          <w:numId w:val="1"/>
        </w:numPr>
        <w:spacing w:line="360" w:lineRule="exact"/>
      </w:pPr>
      <w:r>
        <w:rPr>
          <w:rFonts w:eastAsia="標楷體"/>
        </w:rPr>
        <w:t>請提供學校銀行</w:t>
      </w:r>
      <w:r>
        <w:rPr>
          <w:rFonts w:eastAsia="標楷體" w:cs="標楷體"/>
        </w:rPr>
        <w:t>匯款資料：</w:t>
      </w:r>
    </w:p>
    <w:tbl>
      <w:tblPr>
        <w:tblW w:w="90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0"/>
        <w:gridCol w:w="5027"/>
      </w:tblGrid>
      <w:tr w:rsidR="003A5312" w14:paraId="216B2AAE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B54B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銀行總分支機構代號</w:t>
            </w:r>
          </w:p>
          <w:p w14:paraId="61C0E532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須為完整之總行代號、分行代號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AA92" w14:textId="77777777" w:rsidR="003A5312" w:rsidRDefault="00FF6654">
            <w:pPr>
              <w:spacing w:line="360" w:lineRule="exact"/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總行代號：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分行代號：</w:t>
            </w:r>
          </w:p>
          <w:p w14:paraId="000D831A" w14:textId="77777777" w:rsidR="003A5312" w:rsidRDefault="00FF6654">
            <w:pPr>
              <w:spacing w:line="360" w:lineRule="exact"/>
              <w:ind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(3</w:t>
            </w:r>
            <w:r>
              <w:rPr>
                <w:rFonts w:eastAsia="標楷體"/>
                <w:b/>
              </w:rPr>
              <w:t>位數</w:t>
            </w:r>
            <w:r>
              <w:rPr>
                <w:rFonts w:eastAsia="標楷體"/>
                <w:b/>
              </w:rPr>
              <w:t>)           (4</w:t>
            </w:r>
            <w:r>
              <w:rPr>
                <w:rFonts w:eastAsia="標楷體"/>
                <w:b/>
              </w:rPr>
              <w:t>位數</w:t>
            </w:r>
            <w:r>
              <w:rPr>
                <w:rFonts w:eastAsia="標楷體"/>
                <w:b/>
              </w:rPr>
              <w:t xml:space="preserve">)      </w:t>
            </w:r>
          </w:p>
        </w:tc>
      </w:tr>
      <w:tr w:rsidR="003A5312" w14:paraId="0F7B5BF2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10B76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銀行名稱</w:t>
            </w:r>
          </w:p>
          <w:p w14:paraId="6B318275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須為完整之銀行名稱、分行名稱</w:t>
            </w:r>
            <w:r>
              <w:rPr>
                <w:rFonts w:eastAsia="標楷體"/>
              </w:rPr>
              <w:t>)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C57A" w14:textId="77777777" w:rsidR="003A5312" w:rsidRDefault="003A5312">
            <w:pPr>
              <w:spacing w:line="360" w:lineRule="exact"/>
              <w:jc w:val="both"/>
              <w:rPr>
                <w:rFonts w:eastAsia="標楷體"/>
              </w:rPr>
            </w:pPr>
          </w:p>
          <w:p w14:paraId="32B2C6A4" w14:textId="77777777" w:rsidR="003A5312" w:rsidRDefault="003A5312">
            <w:pPr>
              <w:spacing w:line="360" w:lineRule="exact"/>
              <w:rPr>
                <w:rFonts w:eastAsia="標楷體"/>
              </w:rPr>
            </w:pPr>
          </w:p>
        </w:tc>
      </w:tr>
      <w:tr w:rsidR="003A5312" w14:paraId="3F17E1A3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308A4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帳號</w:t>
            </w:r>
          </w:p>
          <w:p w14:paraId="5FEF381E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須為完整之帳號長度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CE1B" w14:textId="77777777" w:rsidR="003A5312" w:rsidRDefault="00FF665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3A5312" w14:paraId="2E1773B6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FF90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戶名</w:t>
            </w:r>
          </w:p>
          <w:p w14:paraId="0953E685" w14:textId="77777777" w:rsidR="003A5312" w:rsidRDefault="00FF665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以至銀行開戶之戶名為主，戶名須為完整之戶名，否則將無法撥款</w:t>
            </w:r>
            <w:r>
              <w:rPr>
                <w:rFonts w:eastAsia="標楷體"/>
              </w:rPr>
              <w:t>)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F406C" w14:textId="77777777" w:rsidR="003A5312" w:rsidRDefault="00FF665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</w:tbl>
    <w:p w14:paraId="54BEC5FD" w14:textId="77777777" w:rsidR="003A5312" w:rsidRDefault="00FF6654">
      <w:pPr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備註：</w:t>
      </w:r>
      <w:r>
        <w:rPr>
          <w:rFonts w:eastAsia="標楷體"/>
          <w:b/>
          <w:sz w:val="28"/>
          <w:szCs w:val="28"/>
        </w:rPr>
        <w:t xml:space="preserve"> </w:t>
      </w:r>
    </w:p>
    <w:p w14:paraId="35BE4F95" w14:textId="77777777" w:rsidR="003A5312" w:rsidRDefault="00FF6654">
      <w:pPr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一、上列項目敬請貴校務必全數填列完整，如填列不完整將退件。</w:t>
      </w:r>
    </w:p>
    <w:p w14:paraId="60FFC458" w14:textId="77777777" w:rsidR="003A5312" w:rsidRDefault="00FF6654">
      <w:pPr>
        <w:spacing w:line="360" w:lineRule="exact"/>
      </w:pPr>
      <w:r>
        <w:rPr>
          <w:rFonts w:eastAsia="標楷體"/>
          <w:b/>
          <w:sz w:val="28"/>
          <w:szCs w:val="28"/>
        </w:rPr>
        <w:t>二、本清冊請各校提供</w:t>
      </w:r>
      <w:r>
        <w:rPr>
          <w:rFonts w:eastAsia="標楷體"/>
          <w:b/>
          <w:sz w:val="28"/>
          <w:szCs w:val="28"/>
          <w:u w:val="single"/>
        </w:rPr>
        <w:t>「正本」</w:t>
      </w:r>
      <w:r>
        <w:rPr>
          <w:rFonts w:eastAsia="標楷體"/>
          <w:b/>
          <w:sz w:val="28"/>
          <w:szCs w:val="28"/>
          <w:u w:val="single"/>
        </w:rPr>
        <w:t>1</w:t>
      </w:r>
      <w:r>
        <w:rPr>
          <w:rFonts w:eastAsia="標楷體"/>
          <w:b/>
          <w:sz w:val="28"/>
          <w:szCs w:val="28"/>
          <w:u w:val="single"/>
        </w:rPr>
        <w:t>式</w:t>
      </w:r>
      <w:r>
        <w:rPr>
          <w:rFonts w:eastAsia="標楷體"/>
          <w:b/>
          <w:sz w:val="28"/>
          <w:szCs w:val="28"/>
          <w:u w:val="single"/>
        </w:rPr>
        <w:t>1</w:t>
      </w:r>
      <w:r>
        <w:rPr>
          <w:rFonts w:eastAsia="標楷體"/>
          <w:b/>
          <w:sz w:val="28"/>
          <w:szCs w:val="28"/>
          <w:u w:val="single"/>
        </w:rPr>
        <w:t>份。</w:t>
      </w:r>
    </w:p>
    <w:p w14:paraId="4F1C4D2B" w14:textId="77777777" w:rsidR="003A5312" w:rsidRDefault="003A5312"/>
    <w:sectPr w:rsidR="003A5312">
      <w:footerReference w:type="default" r:id="rId7"/>
      <w:pgSz w:w="11906" w:h="16838"/>
      <w:pgMar w:top="1021" w:right="1021" w:bottom="1134" w:left="1021" w:header="720" w:footer="720" w:gutter="0"/>
      <w:cols w:space="720"/>
      <w:docGrid w:type="lines" w:linePitch="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9880" w14:textId="77777777" w:rsidR="00FF6654" w:rsidRDefault="00FF6654">
      <w:r>
        <w:separator/>
      </w:r>
    </w:p>
  </w:endnote>
  <w:endnote w:type="continuationSeparator" w:id="0">
    <w:p w14:paraId="301512F2" w14:textId="77777777" w:rsidR="00FF6654" w:rsidRDefault="00FF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3827" w14:textId="77777777" w:rsidR="006C362A" w:rsidRDefault="00FF66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C2552" wp14:editId="45907FA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37DDA5F" w14:textId="77777777" w:rsidR="006C362A" w:rsidRDefault="00FF665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C2552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AVOuv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537DDA5F" w14:textId="77777777" w:rsidR="006C362A" w:rsidRDefault="00FF665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9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1EAF" w14:textId="77777777" w:rsidR="00FF6654" w:rsidRDefault="00FF6654">
      <w:r>
        <w:rPr>
          <w:color w:val="000000"/>
        </w:rPr>
        <w:separator/>
      </w:r>
    </w:p>
  </w:footnote>
  <w:footnote w:type="continuationSeparator" w:id="0">
    <w:p w14:paraId="3FBC85B1" w14:textId="77777777" w:rsidR="00FF6654" w:rsidRDefault="00FF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993"/>
    <w:multiLevelType w:val="multilevel"/>
    <w:tmpl w:val="DFD4603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5312"/>
    <w:rsid w:val="003A5312"/>
    <w:rsid w:val="00D06C2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9C41"/>
  <w15:docId w15:val="{C337CF0D-FFE7-4A45-9614-46CB2442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曾欣愉</dc:creator>
  <dc:description/>
  <cp:lastModifiedBy>註冊組協助行政教師</cp:lastModifiedBy>
  <cp:revision>2</cp:revision>
  <dcterms:created xsi:type="dcterms:W3CDTF">2024-06-11T13:15:00Z</dcterms:created>
  <dcterms:modified xsi:type="dcterms:W3CDTF">2024-06-11T13:15:00Z</dcterms:modified>
</cp:coreProperties>
</file>