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BB3" w14:textId="77777777" w:rsidR="000C6338" w:rsidRDefault="00DE7B21">
      <w:pPr>
        <w:spacing w:before="180" w:line="360" w:lineRule="exact"/>
        <w:jc w:val="center"/>
      </w:pPr>
      <w:r>
        <w:rPr>
          <w:rFonts w:eastAsia="標楷體"/>
          <w:b/>
          <w:sz w:val="28"/>
          <w:szCs w:val="28"/>
        </w:rPr>
        <w:t>113</w:t>
      </w:r>
      <w:r>
        <w:rPr>
          <w:rFonts w:eastAsia="標楷體"/>
          <w:b/>
          <w:color w:val="000000"/>
          <w:sz w:val="28"/>
          <w:szCs w:val="28"/>
        </w:rPr>
        <w:t>年臺北市立高中職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28"/>
          <w:szCs w:val="28"/>
        </w:rPr>
        <w:t>國中品行優良、努力向學學生獎助學金申請暨審查表</w:t>
      </w:r>
    </w:p>
    <w:p w14:paraId="0C4E67AB" w14:textId="77777777" w:rsidR="000C6338" w:rsidRDefault="00DE7B21">
      <w:pPr>
        <w:spacing w:before="180" w:line="360" w:lineRule="exact"/>
        <w:jc w:val="right"/>
      </w:pPr>
      <w:r>
        <w:rPr>
          <w:rFonts w:eastAsia="標楷體"/>
          <w:color w:val="000000"/>
        </w:rPr>
        <w:t xml:space="preserve">                                           </w:t>
      </w:r>
      <w:r>
        <w:rPr>
          <w:rFonts w:eastAsia="標楷體"/>
          <w:color w:val="000000"/>
        </w:rPr>
        <w:t>申請日期：</w:t>
      </w:r>
      <w:r>
        <w:rPr>
          <w:rFonts w:eastAsia="標楷體"/>
          <w:color w:val="000000"/>
        </w:rPr>
        <w:t>_______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_______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_______</w:t>
      </w:r>
      <w:r>
        <w:rPr>
          <w:rFonts w:eastAsia="標楷體"/>
          <w:color w:val="000000"/>
        </w:rPr>
        <w:t>日</w:t>
      </w:r>
    </w:p>
    <w:tbl>
      <w:tblPr>
        <w:tblW w:w="98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9"/>
        <w:gridCol w:w="1637"/>
        <w:gridCol w:w="1289"/>
        <w:gridCol w:w="191"/>
        <w:gridCol w:w="1392"/>
        <w:gridCol w:w="422"/>
        <w:gridCol w:w="533"/>
        <w:gridCol w:w="735"/>
        <w:gridCol w:w="1996"/>
      </w:tblGrid>
      <w:tr w:rsidR="000C6338" w14:paraId="1CA62FF8" w14:textId="77777777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C557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93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799E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6229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級</w:t>
            </w:r>
          </w:p>
        </w:tc>
        <w:tc>
          <w:tcPr>
            <w:tcW w:w="1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AED7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6338" w14:paraId="4D4ED43B" w14:textId="77777777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09F9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6DE0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EABD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身分證統一編號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2FA0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6338" w14:paraId="6009D510" w14:textId="77777777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C3BB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家長姓名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D724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63BC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ED1B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6338" w14:paraId="3F4C6364" w14:textId="77777777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9FC0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79E4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476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話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D42B" w14:textId="77777777" w:rsidR="000C6338" w:rsidRDefault="000C633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6338" w14:paraId="0B9D1571" w14:textId="77777777">
        <w:tblPrEx>
          <w:tblCellMar>
            <w:top w:w="0" w:type="dxa"/>
            <w:bottom w:w="0" w:type="dxa"/>
          </w:tblCellMar>
        </w:tblPrEx>
        <w:tc>
          <w:tcPr>
            <w:tcW w:w="983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D123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資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料</w:t>
            </w:r>
          </w:p>
        </w:tc>
      </w:tr>
      <w:tr w:rsidR="000C6338" w14:paraId="65129598" w14:textId="77777777">
        <w:tblPrEx>
          <w:tblCellMar>
            <w:top w:w="0" w:type="dxa"/>
            <w:bottom w:w="0" w:type="dxa"/>
          </w:tblCellMar>
        </w:tblPrEx>
        <w:trPr>
          <w:trHeight w:val="3829"/>
        </w:trPr>
        <w:tc>
          <w:tcPr>
            <w:tcW w:w="983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4EEB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>一、學生之家庭符合低收入戶或中低收入戶或家庭突遭變故資格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請附佐證資料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1E7C500F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>二、新移民子女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請勾選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是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否</w:t>
            </w:r>
          </w:p>
          <w:p w14:paraId="22181C41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>三、家庭狀況說明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請簡述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：</w:t>
            </w:r>
          </w:p>
          <w:p w14:paraId="1200A40F" w14:textId="77777777" w:rsidR="000C6338" w:rsidRDefault="000C633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DA2A100" w14:textId="77777777" w:rsidR="000C6338" w:rsidRDefault="000C633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230756C4" w14:textId="77777777" w:rsidR="000C6338" w:rsidRDefault="000C633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B9867E8" w14:textId="77777777" w:rsidR="000C6338" w:rsidRDefault="000C633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0D70CCB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>四、導師推薦函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格式為附件</w:t>
            </w:r>
            <w:r>
              <w:rPr>
                <w:rFonts w:eastAsia="標楷體"/>
                <w:color w:val="000000"/>
              </w:rPr>
              <w:t>1-1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0C6338" w14:paraId="04B77317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756" w:type="dxa"/>
            <w:gridSpan w:val="4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DDDC" w14:textId="77777777" w:rsidR="000C6338" w:rsidRDefault="00DE7B2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家長簽名：</w:t>
            </w:r>
            <w:r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FB25" w14:textId="77777777" w:rsidR="000C6338" w:rsidRDefault="00DE7B2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導師簽名：</w:t>
            </w:r>
          </w:p>
        </w:tc>
      </w:tr>
      <w:tr w:rsidR="000C6338" w14:paraId="484FE3D7" w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834" w:type="dxa"/>
            <w:gridSpan w:val="9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F91F" w14:textId="77777777" w:rsidR="000C6338" w:rsidRDefault="00DE7B2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審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核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區</w:t>
            </w:r>
          </w:p>
        </w:tc>
      </w:tr>
      <w:tr w:rsidR="000C6338" w14:paraId="65D34E9B" w14:textId="77777777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972E" w14:textId="77777777" w:rsidR="000C6338" w:rsidRDefault="00DE7B2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資格審查</w:t>
            </w:r>
          </w:p>
        </w:tc>
        <w:tc>
          <w:tcPr>
            <w:tcW w:w="6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A503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>*</w:t>
            </w:r>
            <w:r>
              <w:rPr>
                <w:rFonts w:eastAsia="標楷體"/>
                <w:color w:val="000000"/>
              </w:rPr>
              <w:t>需同時符合以下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項目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請勾選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：</w:t>
            </w:r>
          </w:p>
          <w:p w14:paraId="542F541B" w14:textId="77777777" w:rsidR="000C6338" w:rsidRDefault="00DE7B21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學生之家庭符合</w:t>
            </w:r>
          </w:p>
          <w:p w14:paraId="36BA7EDA" w14:textId="77777777" w:rsidR="000C6338" w:rsidRDefault="00DE7B21">
            <w:pPr>
              <w:spacing w:line="360" w:lineRule="exact"/>
              <w:ind w:left="360" w:hanging="360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低收入戶</w:t>
            </w:r>
          </w:p>
          <w:p w14:paraId="2BA15261" w14:textId="77777777" w:rsidR="000C6338" w:rsidRDefault="00DE7B21">
            <w:pPr>
              <w:spacing w:line="360" w:lineRule="exact"/>
              <w:ind w:left="360" w:hanging="360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中低收入戶</w:t>
            </w:r>
          </w:p>
          <w:p w14:paraId="66E21D44" w14:textId="77777777" w:rsidR="000C6338" w:rsidRDefault="00DE7B21">
            <w:pPr>
              <w:spacing w:line="360" w:lineRule="exact"/>
              <w:ind w:left="360" w:hanging="360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家庭突遭變故</w:t>
            </w:r>
          </w:p>
          <w:p w14:paraId="0B89A53B" w14:textId="77777777" w:rsidR="000C6338" w:rsidRDefault="00DE7B21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孝行可嘉、品行優良、熱心助人並努力向學等特性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可複選</w:t>
            </w:r>
            <w:r>
              <w:rPr>
                <w:rFonts w:eastAsia="標楷體"/>
                <w:color w:val="000000"/>
              </w:rPr>
              <w:t>)</w:t>
            </w:r>
          </w:p>
          <w:p w14:paraId="3A946EA6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孝行可嘉</w:t>
            </w:r>
          </w:p>
          <w:p w14:paraId="6B65A234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品行優良</w:t>
            </w:r>
          </w:p>
          <w:p w14:paraId="350CA52B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熱心助人</w:t>
            </w:r>
          </w:p>
          <w:p w14:paraId="41293B43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</w:rPr>
              <w:t>努力向學</w:t>
            </w:r>
          </w:p>
        </w:tc>
      </w:tr>
      <w:tr w:rsidR="000C6338" w14:paraId="00BF67D3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8545" w14:textId="77777777" w:rsidR="000C6338" w:rsidRDefault="00DE7B2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6558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96A8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b/>
                <w:color w:val="000000"/>
              </w:rPr>
              <w:t>通過薦送</w:t>
            </w:r>
          </w:p>
          <w:p w14:paraId="5A04AF21" w14:textId="77777777" w:rsidR="000C6338" w:rsidRDefault="00DE7B21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b/>
                <w:color w:val="000000"/>
              </w:rPr>
              <w:t>未能通過</w:t>
            </w:r>
            <w:r>
              <w:rPr>
                <w:rFonts w:eastAsia="標楷體"/>
                <w:b/>
                <w:color w:val="000000"/>
              </w:rPr>
              <w:t xml:space="preserve">                  </w:t>
            </w:r>
          </w:p>
        </w:tc>
      </w:tr>
    </w:tbl>
    <w:p w14:paraId="49FEAD2B" w14:textId="77777777" w:rsidR="000C6338" w:rsidRDefault="000C6338">
      <w:pPr>
        <w:spacing w:before="180" w:line="360" w:lineRule="exact"/>
        <w:ind w:left="560" w:hanging="560"/>
        <w:jc w:val="both"/>
        <w:rPr>
          <w:rFonts w:eastAsia="標楷體"/>
          <w:color w:val="000000"/>
        </w:rPr>
      </w:pPr>
    </w:p>
    <w:p w14:paraId="4A462835" w14:textId="77777777" w:rsidR="000C6338" w:rsidRDefault="000C6338">
      <w:pPr>
        <w:spacing w:before="180" w:line="360" w:lineRule="exact"/>
        <w:ind w:left="560" w:hanging="560"/>
        <w:jc w:val="both"/>
        <w:rPr>
          <w:rFonts w:eastAsia="標楷體"/>
          <w:color w:val="000000"/>
        </w:rPr>
      </w:pPr>
    </w:p>
    <w:p w14:paraId="0081598A" w14:textId="77777777" w:rsidR="000C6338" w:rsidRDefault="000C6338">
      <w:pPr>
        <w:spacing w:before="180" w:line="360" w:lineRule="exact"/>
        <w:rPr>
          <w:rFonts w:eastAsia="標楷體"/>
          <w:color w:val="000000"/>
        </w:rPr>
      </w:pPr>
    </w:p>
    <w:p w14:paraId="7D54C644" w14:textId="77777777" w:rsidR="000C6338" w:rsidRDefault="00DE7B21">
      <w:pPr>
        <w:spacing w:line="360" w:lineRule="exact"/>
        <w:ind w:left="561" w:hanging="561"/>
        <w:jc w:val="center"/>
      </w:pPr>
      <w:r>
        <w:rPr>
          <w:rFonts w:eastAsia="標楷體"/>
          <w:b/>
          <w:sz w:val="30"/>
          <w:szCs w:val="30"/>
        </w:rPr>
        <w:lastRenderedPageBreak/>
        <w:t>113</w:t>
      </w:r>
      <w:r>
        <w:rPr>
          <w:rFonts w:eastAsia="標楷體"/>
          <w:b/>
          <w:color w:val="000000"/>
          <w:sz w:val="30"/>
          <w:szCs w:val="30"/>
        </w:rPr>
        <w:t>年臺北市立高</w:t>
      </w:r>
      <w:r>
        <w:rPr>
          <w:rFonts w:eastAsia="標楷體"/>
          <w:b/>
          <w:color w:val="000000"/>
          <w:sz w:val="28"/>
          <w:szCs w:val="28"/>
        </w:rPr>
        <w:t>中職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30"/>
          <w:szCs w:val="30"/>
        </w:rPr>
        <w:t>國中</w:t>
      </w:r>
      <w:r>
        <w:rPr>
          <w:rFonts w:eastAsia="標楷體"/>
          <w:b/>
          <w:color w:val="000000"/>
          <w:sz w:val="28"/>
          <w:szCs w:val="28"/>
        </w:rPr>
        <w:t>品行優良、努力向學</w:t>
      </w:r>
      <w:r>
        <w:rPr>
          <w:rFonts w:eastAsia="標楷體"/>
          <w:b/>
          <w:color w:val="000000"/>
          <w:sz w:val="30"/>
          <w:szCs w:val="30"/>
        </w:rPr>
        <w:t>學生獎助學金導師推薦函</w:t>
      </w:r>
    </w:p>
    <w:p w14:paraId="38471551" w14:textId="77777777" w:rsidR="000C6338" w:rsidRDefault="00DE7B21">
      <w:pPr>
        <w:spacing w:before="180" w:line="360" w:lineRule="exact"/>
        <w:ind w:left="560" w:hanging="560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>申請日期：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日</w:t>
      </w:r>
    </w:p>
    <w:tbl>
      <w:tblPr>
        <w:tblW w:w="98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4911"/>
        <w:gridCol w:w="1285"/>
        <w:gridCol w:w="1997"/>
      </w:tblGrid>
      <w:tr w:rsidR="000C6338" w14:paraId="6BD9C3E6" w14:textId="77777777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9820" w14:textId="77777777" w:rsidR="000C6338" w:rsidRDefault="00DE7B2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9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B2FA" w14:textId="77777777" w:rsidR="000C6338" w:rsidRDefault="000C633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193A" w14:textId="77777777" w:rsidR="000C6338" w:rsidRDefault="00DE7B2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級</w:t>
            </w:r>
          </w:p>
        </w:tc>
        <w:tc>
          <w:tcPr>
            <w:tcW w:w="19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C260" w14:textId="77777777" w:rsidR="000C6338" w:rsidRDefault="000C633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6338" w14:paraId="67C2329F" w14:textId="77777777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4578" w14:textId="77777777" w:rsidR="000C6338" w:rsidRDefault="00DE7B2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A42" w14:textId="77777777" w:rsidR="000C6338" w:rsidRDefault="000C633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6338" w14:paraId="0FBB6746" w14:textId="77777777">
        <w:tblPrEx>
          <w:tblCellMar>
            <w:top w:w="0" w:type="dxa"/>
            <w:bottom w:w="0" w:type="dxa"/>
          </w:tblCellMar>
        </w:tblPrEx>
        <w:tc>
          <w:tcPr>
            <w:tcW w:w="983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E64A" w14:textId="77777777" w:rsidR="000C6338" w:rsidRDefault="00DE7B2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學生具體事蹟或證明</w:t>
            </w:r>
          </w:p>
        </w:tc>
      </w:tr>
      <w:tr w:rsidR="000C6338" w14:paraId="71892959" w14:textId="77777777">
        <w:tblPrEx>
          <w:tblCellMar>
            <w:top w:w="0" w:type="dxa"/>
            <w:bottom w:w="0" w:type="dxa"/>
          </w:tblCellMar>
        </w:tblPrEx>
        <w:trPr>
          <w:trHeight w:val="8296"/>
        </w:trPr>
        <w:tc>
          <w:tcPr>
            <w:tcW w:w="983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995C" w14:textId="77777777" w:rsidR="000C6338" w:rsidRDefault="000C633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6042DC0" w14:textId="77777777" w:rsidR="000C6338" w:rsidRDefault="00DE7B21">
      <w:pPr>
        <w:spacing w:before="180" w:line="360" w:lineRule="exact"/>
        <w:ind w:left="560" w:hanging="560"/>
        <w:rPr>
          <w:rFonts w:eastAsia="標楷體"/>
          <w:color w:val="000000"/>
        </w:rPr>
      </w:pPr>
      <w:r>
        <w:rPr>
          <w:rFonts w:eastAsia="標楷體"/>
          <w:color w:val="000000"/>
        </w:rPr>
        <w:t>（本推薦函由班級導師填寫）</w:t>
      </w:r>
    </w:p>
    <w:p w14:paraId="595BE050" w14:textId="77777777" w:rsidR="000C6338" w:rsidRDefault="00DE7B21">
      <w:pPr>
        <w:spacing w:before="180" w:line="360" w:lineRule="exact"/>
        <w:ind w:left="560" w:hanging="560"/>
      </w:pPr>
      <w:r>
        <w:rPr>
          <w:rFonts w:eastAsia="標楷體"/>
          <w:color w:val="000000"/>
        </w:rPr>
        <w:t>導師簽名：</w:t>
      </w:r>
      <w:r>
        <w:rPr>
          <w:rFonts w:eastAsia="標楷體"/>
          <w:color w:val="000000"/>
          <w:u w:val="single"/>
        </w:rPr>
        <w:t xml:space="preserve">                    </w:t>
      </w:r>
      <w:r>
        <w:rPr>
          <w:rFonts w:eastAsia="標楷體"/>
          <w:color w:val="000000"/>
        </w:rPr>
        <w:t xml:space="preserve">        </w:t>
      </w:r>
    </w:p>
    <w:p w14:paraId="34B9346E" w14:textId="77777777" w:rsidR="000C6338" w:rsidRDefault="000C6338">
      <w:pPr>
        <w:spacing w:before="180" w:line="360" w:lineRule="exact"/>
        <w:rPr>
          <w:rFonts w:eastAsia="標楷體"/>
          <w:color w:val="000000"/>
        </w:rPr>
      </w:pPr>
      <w:bookmarkStart w:id="0" w:name="OLE_LINK1"/>
      <w:bookmarkStart w:id="1" w:name="OLE_LINK2"/>
    </w:p>
    <w:p w14:paraId="401D31DC" w14:textId="77777777" w:rsidR="000C6338" w:rsidRDefault="000C6338">
      <w:pPr>
        <w:spacing w:before="180" w:line="360" w:lineRule="exact"/>
        <w:rPr>
          <w:rFonts w:eastAsia="標楷體"/>
          <w:color w:val="000000"/>
        </w:rPr>
      </w:pPr>
    </w:p>
    <w:bookmarkEnd w:id="0"/>
    <w:bookmarkEnd w:id="1"/>
    <w:p w14:paraId="3B0E8CDB" w14:textId="77777777" w:rsidR="000C6338" w:rsidRDefault="000C6338"/>
    <w:sectPr w:rsidR="000C633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B325" w14:textId="77777777" w:rsidR="00DE7B21" w:rsidRDefault="00DE7B21">
      <w:r>
        <w:separator/>
      </w:r>
    </w:p>
  </w:endnote>
  <w:endnote w:type="continuationSeparator" w:id="0">
    <w:p w14:paraId="30C37B94" w14:textId="77777777" w:rsidR="00DE7B21" w:rsidRDefault="00DE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12BF" w14:textId="77777777" w:rsidR="00DE7B21" w:rsidRDefault="00DE7B21">
      <w:r>
        <w:rPr>
          <w:color w:val="000000"/>
        </w:rPr>
        <w:separator/>
      </w:r>
    </w:p>
  </w:footnote>
  <w:footnote w:type="continuationSeparator" w:id="0">
    <w:p w14:paraId="766C61DF" w14:textId="77777777" w:rsidR="00DE7B21" w:rsidRDefault="00DE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6338"/>
    <w:rsid w:val="00044C6C"/>
    <w:rsid w:val="000C6338"/>
    <w:rsid w:val="00D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4395"/>
  <w15:docId w15:val="{C337CF0D-FFE7-4A45-9614-46CB2442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曾欣愉</dc:creator>
  <dc:description/>
  <cp:lastModifiedBy>註冊組協助行政教師</cp:lastModifiedBy>
  <cp:revision>2</cp:revision>
  <dcterms:created xsi:type="dcterms:W3CDTF">2024-06-11T13:12:00Z</dcterms:created>
  <dcterms:modified xsi:type="dcterms:W3CDTF">2024-06-11T13:12:00Z</dcterms:modified>
</cp:coreProperties>
</file>