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C2" w:rsidRDefault="00E842D4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BE04C2" w:rsidRDefault="00E842D4">
      <w:pPr>
        <w:overflowPunct w:val="0"/>
        <w:snapToGrid w:val="0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「微電腦應用實習研習：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Web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安全實務與應用」實施計畫</w:t>
      </w:r>
    </w:p>
    <w:p w:rsidR="00BE04C2" w:rsidRDefault="00E842D4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BE04C2" w:rsidRDefault="00E842D4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培訓教師具備部定微電腦應用技能領域的專業實習教學技術，以銜接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課綱技術型高級中等學校專業實習課程的實施。</w:t>
      </w:r>
    </w:p>
    <w:p w:rsidR="00BE04C2" w:rsidRDefault="00E842D4">
      <w:pPr>
        <w:autoSpaceDE w:val="0"/>
        <w:snapToGrid w:val="0"/>
        <w:spacing w:line="40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BE04C2" w:rsidRDefault="00E842D4">
      <w:pPr>
        <w:autoSpaceDE w:val="0"/>
        <w:snapToGrid w:val="0"/>
        <w:spacing w:line="40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BE04C2" w:rsidRDefault="00E842D4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BE04C2" w:rsidRDefault="00E842D4">
      <w:pPr>
        <w:autoSpaceDE w:val="0"/>
        <w:snapToGrid w:val="0"/>
        <w:spacing w:line="40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指導單位：教育部國民及學前教育署、臺中市政府教育局。</w:t>
      </w:r>
    </w:p>
    <w:p w:rsidR="00BE04C2" w:rsidRDefault="00E842D4">
      <w:pPr>
        <w:autoSpaceDE w:val="0"/>
        <w:snapToGrid w:val="0"/>
        <w:spacing w:line="40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、臺中市立臺中工業高級中等學校資訊科。</w:t>
      </w:r>
    </w:p>
    <w:p w:rsidR="00BE04C2" w:rsidRDefault="00E842D4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(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星期六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)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BE04C2" w:rsidRDefault="00E842D4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臺中市立臺中高工第二實習大樓資訊科工埸。</w:t>
      </w:r>
    </w:p>
    <w:p w:rsidR="00BE04C2" w:rsidRDefault="00E842D4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BE04C2" w:rsidRDefault="00E842D4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:rsidR="00BE04C2" w:rsidRDefault="00E842D4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BE04C2" w:rsidRDefault="00E842D4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八、報名方式：採網路線上報名，額滿為止，審核通過才算報名成功。完成個人線上報名之教師，請自行至報名網站查閱錄取名單。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即日起開始報名，請於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報名。</w:t>
      </w:r>
    </w:p>
    <w:p w:rsidR="00BE04C2" w:rsidRDefault="00E842D4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4331922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BE04C2" w:rsidRDefault="00E842D4">
      <w:pPr>
        <w:widowControl/>
        <w:autoSpaceDE w:val="0"/>
        <w:snapToGrid w:val="0"/>
        <w:spacing w:line="400" w:lineRule="exact"/>
        <w:ind w:left="504" w:hanging="14"/>
      </w:pPr>
      <w:bookmarkStart w:id="1" w:name="_Hlk90988789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bookmarkEnd w:id="1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https://vtedu.k12ea.gov.tw/nss/s/eegc/index</w:t>
      </w:r>
    </w:p>
    <w:p w:rsidR="00BE04C2" w:rsidRDefault="00E842D4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8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BE04C2" w:rsidRDefault="00E842D4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BE04C2" w:rsidRDefault="00E842D4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BE04C2" w:rsidRDefault="00E842D4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BE04C2" w:rsidRDefault="00E842D4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BE04C2" w:rsidRDefault="00E842D4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BE04C2" w:rsidRDefault="00E842D4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BE04C2" w:rsidRDefault="00E842D4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BE04C2" w:rsidRDefault="00E842D4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BE04C2" w:rsidRDefault="00E842D4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如有其他未盡事宜，將修正並上網公告。若</w:t>
      </w:r>
      <w:r>
        <w:rPr>
          <w:rFonts w:eastAsia="標楷體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:rsidR="00BE04C2" w:rsidRDefault="00E842D4">
      <w:pPr>
        <w:overflowPunct w:val="0"/>
        <w:snapToGrid w:val="0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BE04C2" w:rsidRDefault="00E842D4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BE04C2" w:rsidRDefault="00E842D4">
      <w:pPr>
        <w:overflowPunct w:val="0"/>
        <w:snapToGrid w:val="0"/>
        <w:spacing w:after="183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「微電腦應用實習研習：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Web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安全實務與應用」課程表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395"/>
        <w:gridCol w:w="3118"/>
      </w:tblGrid>
      <w:tr w:rsidR="00BE04C2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113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星期六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953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31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149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Web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應用程式安全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長庚大學資訊管理系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153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OWASP Top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長庚大學資訊管理系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178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SQL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Injection Attack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長庚大學資訊管理系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162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BE04C2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BE04C2" w:rsidRDefault="00E842D4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資安法遵要求與資安檢測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長庚大學資訊管理系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BE04C2" w:rsidRDefault="00E842D4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BE04C2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E842D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4C2" w:rsidRDefault="00BE04C2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BE04C2" w:rsidRDefault="00BE04C2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BE04C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D4" w:rsidRDefault="00E842D4">
      <w:r>
        <w:separator/>
      </w:r>
    </w:p>
  </w:endnote>
  <w:endnote w:type="continuationSeparator" w:id="0">
    <w:p w:rsidR="00E842D4" w:rsidRDefault="00E8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D4" w:rsidRDefault="00E842D4">
      <w:r>
        <w:rPr>
          <w:color w:val="000000"/>
        </w:rPr>
        <w:separator/>
      </w:r>
    </w:p>
  </w:footnote>
  <w:footnote w:type="continuationSeparator" w:id="0">
    <w:p w:rsidR="00E842D4" w:rsidRDefault="00E8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04C2"/>
    <w:rsid w:val="00BE04C2"/>
    <w:rsid w:val="00CD0CF5"/>
    <w:rsid w:val="00E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1EC87-D8F6-4D99-A311-AEEA5F4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2024-04-30T10:24:00Z</dcterms:created>
  <dcterms:modified xsi:type="dcterms:W3CDTF">2024-04-30T10:24:00Z</dcterms:modified>
</cp:coreProperties>
</file>