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E6" w:rsidRDefault="009705E9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0208E6" w:rsidRDefault="009705E9">
      <w:pPr>
        <w:overflowPunct w:val="0"/>
        <w:spacing w:after="180"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東區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教師課程共備研習：電子學課程」實施計畫</w:t>
      </w:r>
    </w:p>
    <w:p w:rsidR="000208E6" w:rsidRDefault="009705E9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208E6" w:rsidRDefault="009705E9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透過教師專業社群進行課程共備，提升教師技能領域教學技能，以銜接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0208E6" w:rsidRDefault="009705E9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透過研習熟悉微電子學課程內容，增進教師實務知能，強化教師教學的內涵。</w:t>
      </w:r>
    </w:p>
    <w:p w:rsidR="000208E6" w:rsidRDefault="009705E9">
      <w:pPr>
        <w:autoSpaceDE w:val="0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提升教師對電子學課程的授課技巧，使課程內容能容易讓學生理解、熟悉。</w:t>
      </w:r>
    </w:p>
    <w:p w:rsidR="000208E6" w:rsidRDefault="009705E9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0208E6" w:rsidRDefault="009705E9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0208E6" w:rsidRDefault="009705E9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、國立花蓮高級工業職業學校。</w:t>
      </w:r>
    </w:p>
    <w:p w:rsidR="000208E6" w:rsidRDefault="009705E9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11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日（星期三）。</w:t>
      </w:r>
    </w:p>
    <w:p w:rsidR="000208E6" w:rsidRDefault="009705E9">
      <w:pPr>
        <w:autoSpaceDE w:val="0"/>
        <w:snapToGrid w:val="0"/>
        <w:spacing w:line="36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四、研習地點：國立花蓮高級工業職業學校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資訊科大樓資二乙教室。</w:t>
      </w:r>
    </w:p>
    <w:p w:rsidR="000208E6" w:rsidRDefault="009705E9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208E6" w:rsidRDefault="009705E9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208E6" w:rsidRDefault="009705E9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eastAsia="標楷體"/>
          <w:color w:val="000000"/>
          <w:sz w:val="26"/>
          <w:szCs w:val="26"/>
        </w:rPr>
        <w:t>專業課程講授</w:t>
      </w:r>
      <w:r>
        <w:rPr>
          <w:rFonts w:eastAsia="標楷體"/>
          <w:color w:val="000000"/>
          <w:kern w:val="0"/>
          <w:sz w:val="26"/>
          <w:szCs w:val="26"/>
        </w:rPr>
        <w:t>及綜合座談。</w:t>
      </w:r>
    </w:p>
    <w:p w:rsidR="000208E6" w:rsidRDefault="009705E9">
      <w:pPr>
        <w:autoSpaceDE w:val="0"/>
        <w:snapToGrid w:val="0"/>
        <w:spacing w:line="360" w:lineRule="exact"/>
        <w:ind w:left="1791" w:hanging="1791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29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0208E6" w:rsidRDefault="009705E9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4091885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hyperlink r:id="rId6" w:history="1"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https://vtedu.mt.ntnu.ed</w:t>
        </w:r>
        <w:bookmarkStart w:id="1" w:name="_Hlt147919759"/>
        <w:bookmarkStart w:id="2" w:name="_Hlt147919760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u</w:t>
        </w:r>
        <w:bookmarkEnd w:id="1"/>
        <w:bookmarkEnd w:id="2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.tw/nss/s/eegc/index</w:t>
        </w:r>
      </w:hyperlink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0208E6" w:rsidRDefault="009705E9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208E6" w:rsidRDefault="009705E9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0208E6" w:rsidRDefault="009705E9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0208E6" w:rsidRDefault="009705E9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0208E6" w:rsidRDefault="009705E9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0208E6" w:rsidRDefault="009705E9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208E6" w:rsidRDefault="009705E9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208E6" w:rsidRDefault="009705E9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208E6" w:rsidRDefault="009705E9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208E6" w:rsidRDefault="009705E9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本研習如有其他未盡事宜，得隨時修正並上網公告。如有任何問題，請電洽</w:t>
      </w:r>
      <w:r>
        <w:rPr>
          <w:rFonts w:eastAsia="標楷體"/>
          <w:sz w:val="26"/>
          <w:szCs w:val="26"/>
        </w:rPr>
        <w:t xml:space="preserve"> 03-8226108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>414</w:t>
      </w:r>
      <w:r>
        <w:rPr>
          <w:rFonts w:eastAsia="標楷體"/>
          <w:sz w:val="26"/>
          <w:szCs w:val="26"/>
        </w:rPr>
        <w:t>資訊科吳家名老師。</w:t>
      </w:r>
    </w:p>
    <w:p w:rsidR="000208E6" w:rsidRDefault="009705E9"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0208E6" w:rsidRDefault="009705E9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0208E6" w:rsidRDefault="009705E9">
      <w:pPr>
        <w:overflowPunct w:val="0"/>
        <w:snapToGrid w:val="0"/>
        <w:spacing w:after="36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東區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教師課程共備研習：電子學課程」時程表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43"/>
        <w:gridCol w:w="3307"/>
      </w:tblGrid>
      <w:tr w:rsidR="000208E6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208E6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0208E6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0208E6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電子學課程觀課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國立花蓮高工</w:t>
            </w:r>
          </w:p>
          <w:p w:rsidR="000208E6" w:rsidRDefault="009705E9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吳家名老師</w:t>
            </w:r>
          </w:p>
        </w:tc>
      </w:tr>
      <w:tr w:rsidR="000208E6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Q&amp;A(</w:t>
            </w:r>
            <w:r>
              <w:rPr>
                <w:rFonts w:eastAsia="標楷體"/>
                <w:color w:val="000000"/>
                <w:sz w:val="28"/>
                <w:szCs w:val="28"/>
              </w:rPr>
              <w:t>議課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國立花蓮高工</w:t>
            </w:r>
          </w:p>
          <w:p w:rsidR="000208E6" w:rsidRDefault="009705E9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吳家名老師</w:t>
            </w:r>
          </w:p>
        </w:tc>
      </w:tr>
      <w:tr w:rsidR="000208E6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9705E9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餐、賦　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E6" w:rsidRDefault="000208E6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0208E6" w:rsidRDefault="000208E6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0208E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E9" w:rsidRDefault="009705E9">
      <w:r>
        <w:separator/>
      </w:r>
    </w:p>
  </w:endnote>
  <w:endnote w:type="continuationSeparator" w:id="0">
    <w:p w:rsidR="009705E9" w:rsidRDefault="0097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E9" w:rsidRDefault="009705E9">
      <w:r>
        <w:rPr>
          <w:color w:val="000000"/>
        </w:rPr>
        <w:separator/>
      </w:r>
    </w:p>
  </w:footnote>
  <w:footnote w:type="continuationSeparator" w:id="0">
    <w:p w:rsidR="009705E9" w:rsidRDefault="0097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08E6"/>
    <w:rsid w:val="000208E6"/>
    <w:rsid w:val="009705E9"/>
    <w:rsid w:val="009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1D7C6-7347-4B4D-825B-5461FD0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mt.ntnu.edu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2023-10-16T14:12:00Z</dcterms:created>
  <dcterms:modified xsi:type="dcterms:W3CDTF">2023-10-16T14:12:00Z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